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18 марта 2026 г.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>
      <w:pPr>
        <w:pStyle w:val="Normal"/>
        <w:ind w:firstLine="720"/>
        <w:rPr/>
      </w:pPr>
      <w:r>
        <w:rPr/>
        <w:t>Место проведение первых пересдач узнавайте на кафедрах.</w:t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БИОФИЗИКА - </w:t>
      </w:r>
      <w:r>
        <w:rPr>
          <w:b/>
        </w:rPr>
        <w:t>вторая (последняя)</w:t>
      </w:r>
      <w:r>
        <w:rPr/>
        <w:t xml:space="preserve"> пересдача</w:t>
      </w:r>
    </w:p>
    <w:p>
      <w:pPr>
        <w:pStyle w:val="Normal"/>
        <w:rPr/>
      </w:pPr>
      <w:r>
        <w:rPr/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Александров</w:t>
              <w:tab/>
              <w:t>Данил Александрович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25П-02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Жалмагамбетов Адель Ерболович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25П-07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Шевченко Виктория Евгеньевна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25П-07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- ОРГ - </w:t>
      </w:r>
      <w:r>
        <w:rPr>
          <w:b/>
        </w:rPr>
        <w:t>первая</w:t>
      </w:r>
      <w:r>
        <w:rPr/>
        <w:t xml:space="preserve"> пересдача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Галеева</w:t>
              <w:tab/>
              <w:t>Дарья Маратовна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25П-02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 </w:t>
      </w:r>
      <w:r>
        <w:rPr/>
        <w:t xml:space="preserve">- МОЛЕКУЛЯРНАЯ БИОЛОГИЯ - </w:t>
      </w:r>
      <w:r>
        <w:rPr>
          <w:b/>
        </w:rPr>
        <w:t>вторая (последняя)</w:t>
      </w:r>
      <w:r>
        <w:rPr/>
        <w:t xml:space="preserve"> 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Бакирова</w:t>
              <w:tab/>
              <w:t>Карина Артуровна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Манасян Тигран</w:t>
              <w:tab/>
              <w:t>Суренович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Митинев Олег</w:t>
              <w:tab/>
              <w:t>Анатольевич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25П-03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Рахимова</w:t>
              <w:tab/>
              <w:t>Элеонора Кишваршоевна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Файзуллина</w:t>
              <w:tab/>
              <w:t>Сабина Рустамовна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- ИНОСТРАННЫЙ ЯЗЫК - </w:t>
      </w:r>
      <w:r>
        <w:rPr>
          <w:b/>
        </w:rPr>
        <w:t>вторая (последняя)</w:t>
      </w:r>
      <w:r>
        <w:rPr/>
        <w:t xml:space="preserve"> 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>
          <w:trHeight w:val="524" w:hRule="atLeast"/>
        </w:trPr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Кавланов Шохинур</w:t>
              <w:tab/>
              <w:t>Равшанович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Лавриненко Ульяна Александровна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Мингазов Азамат Ильхамович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25П-06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Набатчикова Анастасия Николаевна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25П-05</w:t>
            </w:r>
          </w:p>
        </w:tc>
      </w:tr>
    </w:tbl>
    <w:p>
      <w:pPr>
        <w:pStyle w:val="Normal"/>
        <w:rPr>
          <w:color w:val="FF0000"/>
        </w:rPr>
      </w:pPr>
      <w:r>
        <w:rPr/>
        <w:t> 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Application>LibreOffice/25.2.3.2$Linux_X86_64 LibreOffice_project/520$Build-2</Application>
  <AppVersion>15.0000</AppVersion>
  <Pages>1</Pages>
  <Words>118</Words>
  <Characters>850</Characters>
  <CharactersWithSpaces>940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2026-03-16T12:01:00Z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